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62D" w:rsidRPr="00022D04" w:rsidRDefault="0084362D" w:rsidP="0084362D">
      <w:pPr>
        <w:jc w:val="right"/>
        <w:rPr>
          <w:noProof/>
          <w:sz w:val="24"/>
          <w:szCs w:val="24"/>
        </w:rPr>
      </w:pPr>
      <w:r w:rsidRPr="00022D04">
        <w:rPr>
          <w:noProof/>
          <w:sz w:val="24"/>
          <w:szCs w:val="24"/>
        </w:rPr>
        <w:t>Таблица 1</w:t>
      </w:r>
    </w:p>
    <w:p w:rsidR="000C4A3A" w:rsidRDefault="00B4718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C4A3A" w:rsidRDefault="00B4718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C4A3A" w:rsidRDefault="00B4718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01.12.2023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31.12.2023</w:t>
      </w:r>
    </w:p>
    <w:p w:rsidR="000C4A3A" w:rsidRDefault="000C4A3A">
      <w:pPr>
        <w:jc w:val="center"/>
        <w:rPr>
          <w:noProof/>
          <w:sz w:val="18"/>
          <w:lang w:val="en-US"/>
        </w:rPr>
      </w:pPr>
    </w:p>
    <w:tbl>
      <w:tblPr>
        <w:tblpPr w:leftFromText="180" w:rightFromText="180" w:vertAnchor="text" w:tblpY="1"/>
        <w:tblOverlap w:val="never"/>
        <w:tblW w:w="106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85"/>
        <w:gridCol w:w="1585"/>
      </w:tblGrid>
      <w:tr w:rsidR="0084362D" w:rsidTr="0084362D">
        <w:trPr>
          <w:cantSplit/>
          <w:trHeight w:val="677"/>
        </w:trPr>
        <w:tc>
          <w:tcPr>
            <w:tcW w:w="7513" w:type="dxa"/>
          </w:tcPr>
          <w:p w:rsidR="0084362D" w:rsidRDefault="0084362D" w:rsidP="0084362D">
            <w:pPr>
              <w:jc w:val="center"/>
              <w:rPr>
                <w:noProof/>
                <w:sz w:val="18"/>
                <w:lang w:val="en-US"/>
              </w:rPr>
            </w:pPr>
          </w:p>
          <w:p w:rsidR="0084362D" w:rsidRDefault="0084362D" w:rsidP="0084362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85" w:type="dxa"/>
            <w:vAlign w:val="center"/>
          </w:tcPr>
          <w:p w:rsidR="0084362D" w:rsidRDefault="0084362D" w:rsidP="008436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85" w:type="dxa"/>
          </w:tcPr>
          <w:p w:rsidR="0084362D" w:rsidRDefault="0084362D" w:rsidP="0084362D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84362D" w:rsidTr="0084362D">
        <w:trPr>
          <w:cantSplit/>
        </w:trPr>
        <w:tc>
          <w:tcPr>
            <w:tcW w:w="7513" w:type="dxa"/>
          </w:tcPr>
          <w:p w:rsidR="0084362D" w:rsidRPr="0084362D" w:rsidRDefault="0084362D" w:rsidP="0084362D">
            <w:pPr>
              <w:jc w:val="center"/>
              <w:rPr>
                <w:b/>
                <w:i/>
                <w:noProof/>
                <w:sz w:val="18"/>
              </w:rPr>
            </w:pPr>
            <w:r w:rsidRPr="0084362D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84362D" w:rsidRPr="0084362D" w:rsidRDefault="0084362D" w:rsidP="0084362D">
            <w:pPr>
              <w:jc w:val="center"/>
              <w:rPr>
                <w:b/>
                <w:i/>
                <w:noProof/>
                <w:sz w:val="18"/>
              </w:rPr>
            </w:pPr>
            <w:r w:rsidRPr="0084362D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84362D" w:rsidRPr="0084362D" w:rsidRDefault="0084362D" w:rsidP="0084362D">
            <w:pPr>
              <w:jc w:val="center"/>
              <w:rPr>
                <w:b/>
                <w:i/>
                <w:noProof/>
                <w:sz w:val="18"/>
              </w:rPr>
            </w:pPr>
            <w:r w:rsidRPr="0084362D">
              <w:rPr>
                <w:b/>
                <w:i/>
                <w:noProof/>
                <w:sz w:val="18"/>
              </w:rPr>
              <w:t>3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585" w:type="dxa"/>
            <w:vAlign w:val="center"/>
          </w:tcPr>
          <w:p w:rsidR="0084362D" w:rsidRDefault="0084362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  <w:vAlign w:val="center"/>
          </w:tcPr>
          <w:p w:rsidR="0084362D" w:rsidRDefault="00FE2AE3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85" w:type="dxa"/>
            <w:vAlign w:val="center"/>
          </w:tcPr>
          <w:p w:rsidR="0084362D" w:rsidRDefault="0084362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  <w:vAlign w:val="center"/>
          </w:tcPr>
          <w:p w:rsidR="0084362D" w:rsidRDefault="00FE2AE3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85" w:type="dxa"/>
            <w:vAlign w:val="center"/>
          </w:tcPr>
          <w:p w:rsidR="0084362D" w:rsidRDefault="0084362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1585" w:type="dxa"/>
            <w:vAlign w:val="center"/>
          </w:tcPr>
          <w:p w:rsidR="0084362D" w:rsidRDefault="00FE2AE3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2,6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85" w:type="dxa"/>
            <w:vAlign w:val="center"/>
          </w:tcPr>
          <w:p w:rsidR="0084362D" w:rsidRDefault="0084362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85" w:type="dxa"/>
            <w:vAlign w:val="center"/>
          </w:tcPr>
          <w:p w:rsidR="0084362D" w:rsidRDefault="00FE2AE3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85" w:type="dxa"/>
            <w:vAlign w:val="center"/>
          </w:tcPr>
          <w:p w:rsidR="0084362D" w:rsidRDefault="0084362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85" w:type="dxa"/>
            <w:vAlign w:val="center"/>
          </w:tcPr>
          <w:p w:rsidR="0084362D" w:rsidRDefault="00FE2AE3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585" w:type="dxa"/>
            <w:vAlign w:val="center"/>
          </w:tcPr>
          <w:p w:rsidR="0084362D" w:rsidRDefault="0084362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  <w:vAlign w:val="center"/>
          </w:tcPr>
          <w:p w:rsidR="0084362D" w:rsidRDefault="00FE2AE3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1585" w:type="dxa"/>
            <w:vAlign w:val="center"/>
          </w:tcPr>
          <w:p w:rsidR="0084362D" w:rsidRDefault="0084362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  <w:vAlign w:val="center"/>
          </w:tcPr>
          <w:p w:rsidR="0084362D" w:rsidRDefault="00FE2AE3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  <w:p w:rsidR="00FE2AE3" w:rsidRDefault="00FE2AE3" w:rsidP="00FE2AE3">
            <w:pPr>
              <w:jc w:val="center"/>
              <w:rPr>
                <w:noProof/>
                <w:sz w:val="18"/>
              </w:rPr>
            </w:pP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85" w:type="dxa"/>
            <w:vAlign w:val="center"/>
          </w:tcPr>
          <w:p w:rsidR="0084362D" w:rsidRDefault="0084362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585" w:type="dxa"/>
            <w:vAlign w:val="center"/>
          </w:tcPr>
          <w:p w:rsidR="0084362D" w:rsidRDefault="00C3410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585" w:type="dxa"/>
            <w:vAlign w:val="center"/>
          </w:tcPr>
          <w:p w:rsidR="0084362D" w:rsidRDefault="0084362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  <w:vAlign w:val="center"/>
          </w:tcPr>
          <w:p w:rsidR="0084362D" w:rsidRDefault="00C3410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1585" w:type="dxa"/>
            <w:vAlign w:val="center"/>
          </w:tcPr>
          <w:p w:rsidR="0084362D" w:rsidRDefault="0084362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  <w:vAlign w:val="center"/>
          </w:tcPr>
          <w:p w:rsidR="0084362D" w:rsidRDefault="00C3410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85" w:type="dxa"/>
            <w:vAlign w:val="center"/>
          </w:tcPr>
          <w:p w:rsidR="0084362D" w:rsidRDefault="0084362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85" w:type="dxa"/>
            <w:vAlign w:val="center"/>
          </w:tcPr>
          <w:p w:rsidR="0084362D" w:rsidRDefault="00C3410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85" w:type="dxa"/>
            <w:vAlign w:val="center"/>
          </w:tcPr>
          <w:p w:rsidR="0084362D" w:rsidRDefault="0084362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585" w:type="dxa"/>
            <w:vAlign w:val="center"/>
          </w:tcPr>
          <w:p w:rsidR="0084362D" w:rsidRDefault="00C3410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85" w:type="dxa"/>
            <w:vAlign w:val="center"/>
          </w:tcPr>
          <w:p w:rsidR="0084362D" w:rsidRDefault="003823D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  <w:vAlign w:val="center"/>
          </w:tcPr>
          <w:p w:rsidR="0084362D" w:rsidRDefault="00C3410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85" w:type="dxa"/>
            <w:vAlign w:val="center"/>
          </w:tcPr>
          <w:p w:rsidR="0084362D" w:rsidRDefault="0084362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  <w:vAlign w:val="center"/>
          </w:tcPr>
          <w:p w:rsidR="0084362D" w:rsidRDefault="00C3410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85" w:type="dxa"/>
            <w:vAlign w:val="center"/>
          </w:tcPr>
          <w:p w:rsidR="0084362D" w:rsidRDefault="003823D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1585" w:type="dxa"/>
            <w:vAlign w:val="center"/>
          </w:tcPr>
          <w:p w:rsidR="0084362D" w:rsidRDefault="00C3410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85" w:type="dxa"/>
            <w:vAlign w:val="center"/>
          </w:tcPr>
          <w:p w:rsidR="0084362D" w:rsidRDefault="003823D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1585" w:type="dxa"/>
            <w:vAlign w:val="center"/>
          </w:tcPr>
          <w:p w:rsidR="0084362D" w:rsidRDefault="00C3410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2,6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85" w:type="dxa"/>
            <w:vAlign w:val="center"/>
          </w:tcPr>
          <w:p w:rsidR="0084362D" w:rsidRDefault="0001027B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1585" w:type="dxa"/>
            <w:vAlign w:val="center"/>
          </w:tcPr>
          <w:p w:rsidR="0084362D" w:rsidRDefault="00C3410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3,1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585" w:type="dxa"/>
            <w:vAlign w:val="center"/>
          </w:tcPr>
          <w:p w:rsidR="0084362D" w:rsidRDefault="0084362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  <w:vAlign w:val="center"/>
          </w:tcPr>
          <w:p w:rsidR="0084362D" w:rsidRDefault="00C3410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85" w:type="dxa"/>
            <w:vAlign w:val="center"/>
          </w:tcPr>
          <w:p w:rsidR="0084362D" w:rsidRDefault="0084362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  <w:vAlign w:val="center"/>
          </w:tcPr>
          <w:p w:rsidR="0084362D" w:rsidRDefault="00C3410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85" w:type="dxa"/>
            <w:vAlign w:val="center"/>
          </w:tcPr>
          <w:p w:rsidR="0084362D" w:rsidRDefault="0084362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  <w:vAlign w:val="center"/>
          </w:tcPr>
          <w:p w:rsidR="0084362D" w:rsidRDefault="00C3410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85" w:type="dxa"/>
            <w:vAlign w:val="center"/>
          </w:tcPr>
          <w:p w:rsidR="0084362D" w:rsidRDefault="0084362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585" w:type="dxa"/>
            <w:vAlign w:val="center"/>
          </w:tcPr>
          <w:p w:rsidR="0084362D" w:rsidRDefault="00C3410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85" w:type="dxa"/>
            <w:vAlign w:val="center"/>
          </w:tcPr>
          <w:p w:rsidR="0084362D" w:rsidRDefault="00564F51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1585" w:type="dxa"/>
            <w:vAlign w:val="center"/>
          </w:tcPr>
          <w:p w:rsidR="0084362D" w:rsidRDefault="00C3410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85" w:type="dxa"/>
            <w:vAlign w:val="center"/>
          </w:tcPr>
          <w:p w:rsidR="0084362D" w:rsidRDefault="0001027B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217</w:t>
            </w:r>
          </w:p>
        </w:tc>
        <w:tc>
          <w:tcPr>
            <w:tcW w:w="1585" w:type="dxa"/>
            <w:vAlign w:val="center"/>
          </w:tcPr>
          <w:p w:rsidR="0084362D" w:rsidRDefault="00C3410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13,5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85" w:type="dxa"/>
            <w:vAlign w:val="center"/>
          </w:tcPr>
          <w:p w:rsidR="0084362D" w:rsidRDefault="0084362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585" w:type="dxa"/>
            <w:vAlign w:val="center"/>
          </w:tcPr>
          <w:p w:rsidR="0084362D" w:rsidRDefault="00C3410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85" w:type="dxa"/>
            <w:vAlign w:val="center"/>
          </w:tcPr>
          <w:p w:rsidR="0084362D" w:rsidRDefault="0084362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85" w:type="dxa"/>
            <w:vAlign w:val="center"/>
          </w:tcPr>
          <w:p w:rsidR="0084362D" w:rsidRDefault="00C3410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85" w:type="dxa"/>
            <w:vAlign w:val="center"/>
          </w:tcPr>
          <w:p w:rsidR="0084362D" w:rsidRDefault="0084362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  <w:vAlign w:val="center"/>
          </w:tcPr>
          <w:p w:rsidR="0084362D" w:rsidRDefault="00C3410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85" w:type="dxa"/>
            <w:vAlign w:val="center"/>
          </w:tcPr>
          <w:p w:rsidR="0084362D" w:rsidRDefault="0084362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  <w:vAlign w:val="center"/>
          </w:tcPr>
          <w:p w:rsidR="0084362D" w:rsidRDefault="00C3410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85" w:type="dxa"/>
            <w:vAlign w:val="center"/>
          </w:tcPr>
          <w:p w:rsidR="0084362D" w:rsidRDefault="002D3D1A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399</w:t>
            </w:r>
          </w:p>
        </w:tc>
        <w:tc>
          <w:tcPr>
            <w:tcW w:w="1585" w:type="dxa"/>
            <w:vAlign w:val="center"/>
          </w:tcPr>
          <w:p w:rsidR="0084362D" w:rsidRDefault="006D2F3A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24,8</w:t>
            </w:r>
            <w:bookmarkStart w:id="0" w:name="_GoBack"/>
            <w:bookmarkEnd w:id="0"/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85" w:type="dxa"/>
            <w:vAlign w:val="center"/>
          </w:tcPr>
          <w:p w:rsidR="0084362D" w:rsidRDefault="0084362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  <w:vAlign w:val="center"/>
          </w:tcPr>
          <w:p w:rsidR="0084362D" w:rsidRDefault="00C3410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85" w:type="dxa"/>
            <w:vAlign w:val="center"/>
          </w:tcPr>
          <w:p w:rsidR="0084362D" w:rsidRDefault="00E56D62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585" w:type="dxa"/>
            <w:vAlign w:val="center"/>
          </w:tcPr>
          <w:p w:rsidR="0084362D" w:rsidRDefault="00C3410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85" w:type="dxa"/>
            <w:vAlign w:val="center"/>
          </w:tcPr>
          <w:p w:rsidR="0084362D" w:rsidRDefault="0084362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  <w:vAlign w:val="center"/>
          </w:tcPr>
          <w:p w:rsidR="0084362D" w:rsidRDefault="00C3410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85" w:type="dxa"/>
            <w:vAlign w:val="center"/>
          </w:tcPr>
          <w:p w:rsidR="0084362D" w:rsidRDefault="00E56D62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1585" w:type="dxa"/>
            <w:vAlign w:val="center"/>
          </w:tcPr>
          <w:p w:rsidR="0084362D" w:rsidRDefault="00C3410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2,7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85" w:type="dxa"/>
            <w:vAlign w:val="center"/>
          </w:tcPr>
          <w:p w:rsidR="0084362D" w:rsidRDefault="0001027B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182</w:t>
            </w:r>
          </w:p>
        </w:tc>
        <w:tc>
          <w:tcPr>
            <w:tcW w:w="1585" w:type="dxa"/>
            <w:vAlign w:val="center"/>
          </w:tcPr>
          <w:p w:rsidR="0084362D" w:rsidRDefault="00C3410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11,3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85" w:type="dxa"/>
            <w:vAlign w:val="center"/>
          </w:tcPr>
          <w:p w:rsidR="0084362D" w:rsidRDefault="00E56D62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85" w:type="dxa"/>
            <w:vAlign w:val="center"/>
          </w:tcPr>
          <w:p w:rsidR="0084362D" w:rsidRDefault="00C3410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85" w:type="dxa"/>
            <w:vAlign w:val="center"/>
          </w:tcPr>
          <w:p w:rsidR="0084362D" w:rsidRDefault="0084362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  <w:vAlign w:val="center"/>
          </w:tcPr>
          <w:p w:rsidR="0084362D" w:rsidRDefault="00C3410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85" w:type="dxa"/>
            <w:vAlign w:val="center"/>
          </w:tcPr>
          <w:p w:rsidR="0084362D" w:rsidRDefault="0084362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1585" w:type="dxa"/>
            <w:vAlign w:val="center"/>
          </w:tcPr>
          <w:p w:rsidR="0084362D" w:rsidRDefault="00C3410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2,4</w:t>
            </w:r>
          </w:p>
        </w:tc>
      </w:tr>
      <w:tr w:rsidR="00564F51" w:rsidTr="00FE2AE3">
        <w:trPr>
          <w:cantSplit/>
        </w:trPr>
        <w:tc>
          <w:tcPr>
            <w:tcW w:w="7513" w:type="dxa"/>
          </w:tcPr>
          <w:p w:rsidR="00564F51" w:rsidRDefault="00564F51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85" w:type="dxa"/>
            <w:vAlign w:val="center"/>
          </w:tcPr>
          <w:p w:rsidR="00564F51" w:rsidRDefault="00B20291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  <w:vAlign w:val="center"/>
          </w:tcPr>
          <w:p w:rsidR="00564F51" w:rsidRDefault="00C3410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Default="0084362D" w:rsidP="008436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85" w:type="dxa"/>
            <w:vAlign w:val="center"/>
          </w:tcPr>
          <w:p w:rsidR="0084362D" w:rsidRDefault="0001027B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344</w:t>
            </w:r>
          </w:p>
        </w:tc>
        <w:tc>
          <w:tcPr>
            <w:tcW w:w="1585" w:type="dxa"/>
            <w:vAlign w:val="center"/>
          </w:tcPr>
          <w:p w:rsidR="0084362D" w:rsidRDefault="00C3410D" w:rsidP="00FE2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21,4</w:t>
            </w:r>
          </w:p>
        </w:tc>
      </w:tr>
      <w:tr w:rsidR="0084362D" w:rsidTr="00FE2AE3">
        <w:trPr>
          <w:cantSplit/>
        </w:trPr>
        <w:tc>
          <w:tcPr>
            <w:tcW w:w="7513" w:type="dxa"/>
          </w:tcPr>
          <w:p w:rsidR="0084362D" w:rsidRPr="003A4F1B" w:rsidRDefault="0084362D" w:rsidP="003A4F1B">
            <w:pPr>
              <w:jc w:val="right"/>
              <w:rPr>
                <w:b/>
                <w:noProof/>
                <w:sz w:val="18"/>
              </w:rPr>
            </w:pPr>
            <w:r w:rsidRPr="003A4F1B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85" w:type="dxa"/>
            <w:vAlign w:val="center"/>
          </w:tcPr>
          <w:p w:rsidR="0084362D" w:rsidRPr="003A4F1B" w:rsidRDefault="001F5117" w:rsidP="00FE2AE3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1605</w:t>
            </w:r>
          </w:p>
        </w:tc>
        <w:tc>
          <w:tcPr>
            <w:tcW w:w="1585" w:type="dxa"/>
            <w:vAlign w:val="center"/>
          </w:tcPr>
          <w:p w:rsidR="0084362D" w:rsidRPr="003A4F1B" w:rsidRDefault="003A4F1B" w:rsidP="00FE2AE3">
            <w:pPr>
              <w:jc w:val="center"/>
              <w:rPr>
                <w:b/>
                <w:noProof/>
                <w:sz w:val="18"/>
              </w:rPr>
            </w:pPr>
            <w:r w:rsidRPr="003A4F1B">
              <w:rPr>
                <w:b/>
                <w:noProof/>
                <w:sz w:val="18"/>
              </w:rPr>
              <w:t>100</w:t>
            </w:r>
          </w:p>
        </w:tc>
      </w:tr>
    </w:tbl>
    <w:p w:rsidR="000C4A3A" w:rsidRDefault="000C4A3A">
      <w:pPr>
        <w:rPr>
          <w:noProof/>
        </w:rPr>
      </w:pPr>
    </w:p>
    <w:p w:rsidR="007638AE" w:rsidRDefault="007638AE">
      <w:pPr>
        <w:rPr>
          <w:noProof/>
        </w:rPr>
      </w:pPr>
    </w:p>
    <w:p w:rsidR="007638AE" w:rsidRDefault="007638AE">
      <w:pPr>
        <w:rPr>
          <w:noProof/>
        </w:rPr>
      </w:pPr>
    </w:p>
    <w:p w:rsidR="00B4718F" w:rsidRDefault="00B4718F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0E0B7B">
        <w:rPr>
          <w:noProof/>
          <w:sz w:val="24"/>
        </w:rPr>
        <w:t xml:space="preserve">                                                                 </w:t>
      </w:r>
      <w:r>
        <w:rPr>
          <w:noProof/>
          <w:sz w:val="24"/>
        </w:rPr>
        <w:t>Мартынюк Г.П.</w:t>
      </w:r>
    </w:p>
    <w:sectPr w:rsidR="00B4718F" w:rsidSect="007638AE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8F"/>
    <w:rsid w:val="0001027B"/>
    <w:rsid w:val="000C4A3A"/>
    <w:rsid w:val="000E0B7B"/>
    <w:rsid w:val="001F5117"/>
    <w:rsid w:val="002D3D1A"/>
    <w:rsid w:val="003823DD"/>
    <w:rsid w:val="003A4F1B"/>
    <w:rsid w:val="00564F51"/>
    <w:rsid w:val="006D2F3A"/>
    <w:rsid w:val="007638AE"/>
    <w:rsid w:val="0084362D"/>
    <w:rsid w:val="00A76AC4"/>
    <w:rsid w:val="00B20291"/>
    <w:rsid w:val="00B4718F"/>
    <w:rsid w:val="00C3410D"/>
    <w:rsid w:val="00DE0244"/>
    <w:rsid w:val="00E303EF"/>
    <w:rsid w:val="00E56D62"/>
    <w:rsid w:val="00E9723A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47D0C-1E60-4B90-8D4E-4332809B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A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6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F1F01-D4F2-466C-8223-F4933FCC1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30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Чернышева Таисия Александровна</cp:lastModifiedBy>
  <cp:revision>20</cp:revision>
  <cp:lastPrinted>2024-01-10T14:57:00Z</cp:lastPrinted>
  <dcterms:created xsi:type="dcterms:W3CDTF">2024-01-10T14:25:00Z</dcterms:created>
  <dcterms:modified xsi:type="dcterms:W3CDTF">2024-01-10T14:58:00Z</dcterms:modified>
</cp:coreProperties>
</file>